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559C" w14:textId="77777777" w:rsidR="007B6758" w:rsidRDefault="00535A0B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F2ED0C5" wp14:editId="520BF061">
            <wp:extent cx="1743710" cy="707390"/>
            <wp:effectExtent l="0" t="0" r="0" b="0"/>
            <wp:docPr id="15920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4F9A6" w14:textId="77777777" w:rsidR="00535A0B" w:rsidRDefault="00B8394E" w:rsidP="00486AF9">
      <w:pPr>
        <w:spacing w:line="276" w:lineRule="auto"/>
        <w:jc w:val="center"/>
        <w:rPr>
          <w:rFonts w:ascii="FreightSans Pro Bold" w:hAnsi="FreightSans Pro Bold"/>
          <w:color w:val="F26641"/>
          <w:sz w:val="36"/>
          <w:szCs w:val="36"/>
        </w:rPr>
      </w:pPr>
      <w:r>
        <w:rPr>
          <w:rFonts w:ascii="FreightSans Pro Bold" w:hAnsi="FreightSans Pro Bold"/>
          <w:color w:val="F26641"/>
          <w:sz w:val="36"/>
          <w:szCs w:val="36"/>
        </w:rPr>
        <w:t>2024-25</w:t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 xml:space="preserve"> </w:t>
      </w:r>
      <w:r>
        <w:rPr>
          <w:rFonts w:ascii="FreightSans Pro Bold" w:hAnsi="FreightSans Pro Bold"/>
          <w:color w:val="F26641"/>
          <w:sz w:val="36"/>
          <w:szCs w:val="36"/>
        </w:rPr>
        <w:br/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>Constitution of Students’ Union UCL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10735F73" w14:textId="77777777" w:rsidTr="009F1D8D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DE3DB"/>
            <w:vAlign w:val="center"/>
          </w:tcPr>
          <w:p w14:paraId="711A13B8" w14:textId="77777777" w:rsidR="00250DA1" w:rsidRPr="00250DA1" w:rsidRDefault="00B14083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>
              <w:rPr>
                <w:rFonts w:ascii="FreightSans Pro Bold" w:hAnsi="FreightSans Pro Bold"/>
                <w:sz w:val="36"/>
                <w:szCs w:val="36"/>
              </w:rPr>
              <w:t xml:space="preserve">UCL Lifestyle Medicine Society </w:t>
            </w:r>
          </w:p>
        </w:tc>
      </w:tr>
    </w:tbl>
    <w:p w14:paraId="10ED3E64" w14:textId="77777777" w:rsidR="00930941" w:rsidRPr="00486AF9" w:rsidRDefault="00930941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787F4516" w14:textId="77777777" w:rsidR="007D63AC" w:rsidRPr="000C0660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Name</w:t>
      </w:r>
    </w:p>
    <w:p w14:paraId="458A5720" w14:textId="77777777" w:rsidR="00545C89" w:rsidRPr="007A3641" w:rsidRDefault="00545C89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name of the club/society shall be Students’ Union UCL</w:t>
      </w:r>
      <w:r w:rsidR="00091C19">
        <w:rPr>
          <w:rFonts w:ascii="FreightSans Pro Book" w:hAnsi="FreightSans Pro Book"/>
          <w:b/>
          <w:bCs/>
          <w:color w:val="2AAA9E"/>
          <w:sz w:val="24"/>
          <w:szCs w:val="24"/>
        </w:rPr>
        <w:t xml:space="preserve"> Lifestyle Medicine Society</w:t>
      </w:r>
      <w:r w:rsidR="007A3641">
        <w:rPr>
          <w:rFonts w:ascii="FreightSans Pro Book" w:hAnsi="FreightSans Pro Book"/>
          <w:color w:val="2AAA9E"/>
          <w:sz w:val="24"/>
          <w:szCs w:val="24"/>
        </w:rPr>
        <w:t>.</w:t>
      </w:r>
    </w:p>
    <w:p w14:paraId="673D434F" w14:textId="77777777" w:rsidR="007A3641" w:rsidRPr="007A3641" w:rsidRDefault="007A3641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Club/Society shall be affiliated to Students’ Union UCL.</w:t>
      </w:r>
    </w:p>
    <w:p w14:paraId="344C21FD" w14:textId="77777777" w:rsidR="007A3641" w:rsidRPr="000C0660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Statement of Intent</w:t>
      </w:r>
    </w:p>
    <w:p w14:paraId="67C0BD27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constitution, regulations, management and conduct of the club/society shall abide by all Students’ Union UCL policy, and shall be bound by the </w:t>
      </w:r>
      <w:hyperlink r:id="rId9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Students’ Union UCL Memorandum &amp; Articles of Association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0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Byelaws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1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Club and Society Regulations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 and the club and society procedures and guidance – laid out in the ‘</w:t>
      </w:r>
      <w:hyperlink r:id="rId12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how to guides</w:t>
        </w:r>
      </w:hyperlink>
      <w:r w:rsidRPr="000C0660">
        <w:rPr>
          <w:rFonts w:ascii="FreightSans Pro Book" w:hAnsi="FreightSans Pro Book"/>
          <w:sz w:val="24"/>
          <w:szCs w:val="24"/>
        </w:rPr>
        <w:t>’.</w:t>
      </w:r>
    </w:p>
    <w:p w14:paraId="68255DA1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>The club/society stresses that it abides by Students’ Union UCL Equal Opportunities Policies, and that club/society regulations pertaining to membership of the club/society or election to the club/society shall not contravene this policy.</w:t>
      </w:r>
    </w:p>
    <w:p w14:paraId="7C85C8DE" w14:textId="77777777" w:rsidR="00F40996" w:rsidRPr="003C1098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 and Society Regulations can be found on the following webpage: </w:t>
      </w:r>
      <w:hyperlink r:id="rId13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http://studentsunionucl.org/content/president-and-treasurer-hub/rules-and-regulations</w:t>
        </w:r>
      </w:hyperlink>
      <w:r w:rsidRPr="000C0660">
        <w:rPr>
          <w:rFonts w:ascii="FreightSans Pro Book" w:hAnsi="FreightSans Pro Book"/>
          <w:sz w:val="24"/>
          <w:szCs w:val="24"/>
        </w:rPr>
        <w:t>.</w:t>
      </w:r>
    </w:p>
    <w:p w14:paraId="3377F59E" w14:textId="77777777" w:rsidR="00F40996" w:rsidRPr="000C0660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Committee</w:t>
      </w:r>
    </w:p>
    <w:p w14:paraId="1C1689BD" w14:textId="77777777" w:rsidR="00F40996" w:rsidRPr="003C1098" w:rsidRDefault="00F4099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 w:rsidRPr="003C1098">
        <w:rPr>
          <w:rFonts w:ascii="FreightSans Pro Book" w:hAnsi="FreightSans Pro Book"/>
          <w:b/>
          <w:bCs/>
          <w:sz w:val="24"/>
          <w:szCs w:val="24"/>
        </w:rPr>
        <w:t>President</w:t>
      </w:r>
    </w:p>
    <w:p w14:paraId="27AEDB3F" w14:textId="77777777" w:rsidR="000C0660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Presidents’ primary role is laid out in section 5.7 of the Club and Society Regulations.</w:t>
      </w:r>
    </w:p>
    <w:p w14:paraId="654AD0D8" w14:textId="77777777" w:rsidR="00F40996" w:rsidRPr="003C1098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Treasurer</w:t>
      </w:r>
    </w:p>
    <w:p w14:paraId="023AE6E2" w14:textId="77777777" w:rsidR="003C1098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t>The treasurer’s primary role is laid out in section 5.8 of the Club and Society Regulations.</w:t>
      </w:r>
    </w:p>
    <w:p w14:paraId="3A07E94B" w14:textId="77777777" w:rsidR="006A600F" w:rsidRPr="006A600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6A600F">
        <w:rPr>
          <w:rFonts w:ascii="FreightSans Pro Book" w:hAnsi="FreightSans Pro Book"/>
          <w:b/>
          <w:bCs/>
          <w:sz w:val="24"/>
          <w:szCs w:val="24"/>
        </w:rPr>
        <w:t>Welfare Officer</w:t>
      </w:r>
    </w:p>
    <w:p w14:paraId="5C8DC6E0" w14:textId="77777777" w:rsidR="006A600F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Welfare Officers’ primary role is laid out in section 5.9 of the Club and Society Regulations.</w:t>
      </w:r>
    </w:p>
    <w:p w14:paraId="318DA45D" w14:textId="1663A740" w:rsidR="00652E22" w:rsidRDefault="00652E22" w:rsidP="00652E22">
      <w:pPr>
        <w:pStyle w:val="ListParagraph"/>
        <w:spacing w:line="360" w:lineRule="auto"/>
        <w:ind w:left="1712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welfare office</w:t>
      </w:r>
      <w:r w:rsidR="009A6A82">
        <w:rPr>
          <w:rFonts w:ascii="FreightSans Pro Book" w:hAnsi="FreightSans Pro Book"/>
          <w:sz w:val="24"/>
          <w:szCs w:val="24"/>
        </w:rPr>
        <w:t xml:space="preserve">r </w:t>
      </w:r>
      <w:proofErr w:type="gramStart"/>
      <w:r w:rsidR="009A6A82">
        <w:rPr>
          <w:rFonts w:ascii="FreightSans Pro Book" w:hAnsi="FreightSans Pro Book"/>
          <w:sz w:val="24"/>
          <w:szCs w:val="24"/>
        </w:rPr>
        <w:t>is in</w:t>
      </w:r>
      <w:r w:rsidR="00770E98">
        <w:rPr>
          <w:rFonts w:ascii="FreightSans Pro Book" w:hAnsi="FreightSans Pro Book"/>
          <w:sz w:val="24"/>
          <w:szCs w:val="24"/>
        </w:rPr>
        <w:t xml:space="preserve"> </w:t>
      </w:r>
      <w:r w:rsidR="009A6A82">
        <w:rPr>
          <w:rFonts w:ascii="FreightSans Pro Book" w:hAnsi="FreightSans Pro Book"/>
          <w:sz w:val="24"/>
          <w:szCs w:val="24"/>
        </w:rPr>
        <w:t>charge of</w:t>
      </w:r>
      <w:proofErr w:type="gramEnd"/>
      <w:r w:rsidR="009A6A82">
        <w:rPr>
          <w:rFonts w:ascii="FreightSans Pro Book" w:hAnsi="FreightSans Pro Book"/>
          <w:sz w:val="24"/>
          <w:szCs w:val="24"/>
        </w:rPr>
        <w:t xml:space="preserve"> promoting good mental health amongst members, through the dissemination of </w:t>
      </w:r>
      <w:r w:rsidR="00770E98">
        <w:rPr>
          <w:rFonts w:ascii="FreightSans Pro Book" w:hAnsi="FreightSans Pro Book"/>
          <w:sz w:val="24"/>
          <w:szCs w:val="24"/>
        </w:rPr>
        <w:t xml:space="preserve">uplifting messages on social media and/or group chats. They </w:t>
      </w:r>
      <w:r w:rsidR="00770E98">
        <w:rPr>
          <w:rFonts w:ascii="FreightSans Pro Book" w:hAnsi="FreightSans Pro Book"/>
          <w:sz w:val="24"/>
          <w:szCs w:val="24"/>
        </w:rPr>
        <w:lastRenderedPageBreak/>
        <w:t xml:space="preserve">also ensure all members remain safe while participating in UCL Lifestyle Medicine society events. </w:t>
      </w:r>
    </w:p>
    <w:p w14:paraId="6EFF0866" w14:textId="77777777" w:rsidR="006A600F" w:rsidRPr="00796BD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Additional Committee Members</w:t>
      </w:r>
    </w:p>
    <w:p w14:paraId="06B954DC" w14:textId="77777777" w:rsidR="00770E98" w:rsidRDefault="00770E98" w:rsidP="00770E98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 xml:space="preserve">Secretary </w:t>
      </w:r>
    </w:p>
    <w:p w14:paraId="22B0005A" w14:textId="2F73BB06" w:rsidR="00770E98" w:rsidRDefault="00770E98" w:rsidP="00770E98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 xml:space="preserve">The secretary is responsible for taking minutes at committee meetings and overseeing correspondence to the society. </w:t>
      </w:r>
    </w:p>
    <w:p w14:paraId="4448E390" w14:textId="6844DE4E" w:rsidR="0061768E" w:rsidRDefault="0061768E" w:rsidP="0061768E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  <w:highlight w:val="yellow"/>
        </w:rPr>
      </w:pPr>
      <w:r w:rsidRPr="0061768E">
        <w:rPr>
          <w:rFonts w:ascii="FreightSans Pro Book" w:hAnsi="FreightSans Pro Book"/>
          <w:color w:val="2AAA9E"/>
          <w:sz w:val="24"/>
          <w:szCs w:val="24"/>
          <w:highlight w:val="yellow"/>
        </w:rPr>
        <w:t xml:space="preserve">Head of Events </w:t>
      </w:r>
    </w:p>
    <w:p w14:paraId="6790B9D9" w14:textId="2EDC8555" w:rsidR="0014609E" w:rsidRPr="0014609E" w:rsidRDefault="0014609E" w:rsidP="0014609E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  <w:highlight w:val="yellow"/>
        </w:rPr>
      </w:pPr>
      <w:r>
        <w:rPr>
          <w:rFonts w:ascii="FreightSans Pro Book" w:hAnsi="FreightSans Pro Book"/>
          <w:color w:val="2AAA9E"/>
          <w:sz w:val="24"/>
          <w:szCs w:val="24"/>
          <w:highlight w:val="yellow"/>
        </w:rPr>
        <w:t xml:space="preserve">The Head of Events </w:t>
      </w:r>
      <w:proofErr w:type="gramStart"/>
      <w:r>
        <w:rPr>
          <w:rFonts w:ascii="FreightSans Pro Book" w:hAnsi="FreightSans Pro Book"/>
          <w:color w:val="2AAA9E"/>
          <w:sz w:val="24"/>
          <w:szCs w:val="24"/>
          <w:highlight w:val="yellow"/>
        </w:rPr>
        <w:t>is in charge of</w:t>
      </w:r>
      <w:proofErr w:type="gramEnd"/>
      <w:r>
        <w:rPr>
          <w:rFonts w:ascii="FreightSans Pro Book" w:hAnsi="FreightSans Pro Book"/>
          <w:color w:val="2AAA9E"/>
          <w:sz w:val="24"/>
          <w:szCs w:val="24"/>
          <w:highlight w:val="yellow"/>
        </w:rPr>
        <w:t xml:space="preserve"> the planning of events, including liaising with external speakers/ guests. </w:t>
      </w:r>
    </w:p>
    <w:p w14:paraId="3E153FF4" w14:textId="5676575E" w:rsidR="00091C19" w:rsidRDefault="00770E98" w:rsidP="00770E98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 xml:space="preserve">Events Officer </w:t>
      </w:r>
    </w:p>
    <w:p w14:paraId="16E6B130" w14:textId="5CF3D6C8" w:rsidR="00770E98" w:rsidRDefault="00770E98" w:rsidP="00770E98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 xml:space="preserve">The event officer </w:t>
      </w:r>
      <w:proofErr w:type="gramStart"/>
      <w:r>
        <w:rPr>
          <w:rFonts w:ascii="FreightSans Pro Book" w:hAnsi="FreightSans Pro Book"/>
          <w:color w:val="2AAA9E"/>
          <w:sz w:val="24"/>
          <w:szCs w:val="24"/>
        </w:rPr>
        <w:t>is in charge of</w:t>
      </w:r>
      <w:proofErr w:type="gramEnd"/>
      <w:r>
        <w:rPr>
          <w:rFonts w:ascii="FreightSans Pro Book" w:hAnsi="FreightSans Pro Book"/>
          <w:color w:val="2AAA9E"/>
          <w:sz w:val="24"/>
          <w:szCs w:val="24"/>
        </w:rPr>
        <w:t xml:space="preserve"> the </w:t>
      </w:r>
      <w:r w:rsidRPr="0014609E">
        <w:rPr>
          <w:rFonts w:ascii="FreightSans Pro Book" w:hAnsi="FreightSans Pro Book"/>
          <w:color w:val="2AAA9E"/>
          <w:sz w:val="24"/>
          <w:szCs w:val="24"/>
          <w:highlight w:val="yellow"/>
        </w:rPr>
        <w:t>execution</w:t>
      </w:r>
      <w:r>
        <w:rPr>
          <w:rFonts w:ascii="FreightSans Pro Book" w:hAnsi="FreightSans Pro Book"/>
          <w:color w:val="2AAA9E"/>
          <w:sz w:val="24"/>
          <w:szCs w:val="24"/>
        </w:rPr>
        <w:t xml:space="preserve"> of events, including liaising with external speakers/guests. </w:t>
      </w:r>
      <w:r w:rsidRPr="00770E98">
        <w:rPr>
          <w:rFonts w:ascii="FreightSans Pro Book" w:hAnsi="FreightSans Pro Book"/>
          <w:color w:val="2AAA9E"/>
          <w:sz w:val="24"/>
          <w:szCs w:val="24"/>
        </w:rPr>
        <w:t xml:space="preserve"> </w:t>
      </w:r>
    </w:p>
    <w:p w14:paraId="75571C1F" w14:textId="130ECC84" w:rsidR="0061768E" w:rsidRDefault="0061768E" w:rsidP="0061768E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  <w:highlight w:val="yellow"/>
        </w:rPr>
      </w:pPr>
      <w:r w:rsidRPr="0061768E">
        <w:rPr>
          <w:rFonts w:ascii="FreightSans Pro Book" w:hAnsi="FreightSans Pro Book"/>
          <w:color w:val="2AAA9E"/>
          <w:sz w:val="24"/>
          <w:szCs w:val="24"/>
          <w:highlight w:val="yellow"/>
        </w:rPr>
        <w:t xml:space="preserve">Head of Marketing </w:t>
      </w:r>
    </w:p>
    <w:p w14:paraId="5FB0E545" w14:textId="66701B5F" w:rsidR="0061768E" w:rsidRPr="0061768E" w:rsidRDefault="0061768E" w:rsidP="0061768E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  <w:highlight w:val="yellow"/>
        </w:rPr>
      </w:pPr>
      <w:r>
        <w:rPr>
          <w:rFonts w:ascii="FreightSans Pro Book" w:hAnsi="FreightSans Pro Book"/>
          <w:color w:val="2AAA9E"/>
          <w:sz w:val="24"/>
          <w:szCs w:val="24"/>
          <w:highlight w:val="yellow"/>
        </w:rPr>
        <w:t xml:space="preserve">The Head of Marketing </w:t>
      </w:r>
      <w:proofErr w:type="gramStart"/>
      <w:r>
        <w:rPr>
          <w:rFonts w:ascii="FreightSans Pro Book" w:hAnsi="FreightSans Pro Book"/>
          <w:color w:val="2AAA9E"/>
          <w:sz w:val="24"/>
          <w:szCs w:val="24"/>
          <w:highlight w:val="yellow"/>
        </w:rPr>
        <w:t>is in charge of</w:t>
      </w:r>
      <w:proofErr w:type="gramEnd"/>
      <w:r>
        <w:rPr>
          <w:rFonts w:ascii="FreightSans Pro Book" w:hAnsi="FreightSans Pro Book"/>
          <w:color w:val="2AAA9E"/>
          <w:sz w:val="24"/>
          <w:szCs w:val="24"/>
          <w:highlight w:val="yellow"/>
        </w:rPr>
        <w:t xml:space="preserve"> promoting society events across various social media platforms &amp; delegating specific tasks to the marketing officer.</w:t>
      </w:r>
    </w:p>
    <w:p w14:paraId="1605D3F3" w14:textId="35115783" w:rsidR="0061768E" w:rsidRDefault="0061768E" w:rsidP="0061768E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  <w:highlight w:val="yellow"/>
        </w:rPr>
      </w:pPr>
      <w:r w:rsidRPr="0061768E">
        <w:rPr>
          <w:rFonts w:ascii="FreightSans Pro Book" w:hAnsi="FreightSans Pro Book"/>
          <w:color w:val="2AAA9E"/>
          <w:sz w:val="24"/>
          <w:szCs w:val="24"/>
          <w:highlight w:val="yellow"/>
        </w:rPr>
        <w:t xml:space="preserve">Marketing Officer </w:t>
      </w:r>
    </w:p>
    <w:p w14:paraId="79B659A1" w14:textId="6EA47412" w:rsidR="0061768E" w:rsidRPr="0061768E" w:rsidRDefault="0061768E" w:rsidP="0061768E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  <w:highlight w:val="yellow"/>
        </w:rPr>
      </w:pPr>
      <w:r>
        <w:rPr>
          <w:rFonts w:ascii="FreightSans Pro Book" w:hAnsi="FreightSans Pro Book"/>
          <w:color w:val="2AAA9E"/>
          <w:sz w:val="24"/>
          <w:szCs w:val="24"/>
          <w:highlight w:val="yellow"/>
        </w:rPr>
        <w:t xml:space="preserve">The Marketing officer is responsible for carrying out tasks delegated by the Head of Marketing such as creating &amp; designing social media posts. </w:t>
      </w:r>
    </w:p>
    <w:p w14:paraId="504342B0" w14:textId="77777777" w:rsidR="00FE1F38" w:rsidRPr="008603AF" w:rsidRDefault="00FE1F3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Management of the club/society shall be </w:t>
      </w:r>
      <w:r w:rsidR="001110C9" w:rsidRPr="001110C9">
        <w:rPr>
          <w:rFonts w:ascii="FreightSans Pro Book" w:hAnsi="FreightSans Pro Book"/>
          <w:sz w:val="24"/>
          <w:szCs w:val="24"/>
        </w:rPr>
        <w:t>vested in the club/society committee which will endeavour to meet regularly during term time (excluding UCL reading weeks) to organise and evaluate club/society activities</w:t>
      </w:r>
      <w:r w:rsidR="001110C9">
        <w:rPr>
          <w:rFonts w:ascii="FreightSans Pro Book" w:hAnsi="FreightSans Pro Book"/>
          <w:sz w:val="24"/>
          <w:szCs w:val="24"/>
        </w:rPr>
        <w:t>.</w:t>
      </w:r>
    </w:p>
    <w:p w14:paraId="3F624BFB" w14:textId="77777777" w:rsidR="008603AF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8603AF">
        <w:rPr>
          <w:rFonts w:ascii="FreightSans Pro Book" w:hAnsi="FreightSans Pro Book"/>
          <w:sz w:val="24"/>
          <w:szCs w:val="24"/>
        </w:rPr>
        <w:t>The committee members shall perform the roles as described in section 5 of the Students’ Union UCL Club and Society Regulations.</w:t>
      </w:r>
    </w:p>
    <w:p w14:paraId="3909A131" w14:textId="77777777" w:rsidR="008603AF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376133">
        <w:rPr>
          <w:rFonts w:ascii="FreightSans Pro Book" w:hAnsi="FreightSans Pro Book"/>
          <w:sz w:val="24"/>
          <w:szCs w:val="24"/>
        </w:rPr>
        <w:t>Committee members are elected to represent the interests and well-being of club/society members and are accountable to their members. If club/society members are not satisfied by the performance of their representative officers, they may call for a motion of no-confidence in line with the Students’ Union UCL Club and Society Regulations</w:t>
      </w:r>
      <w:r>
        <w:rPr>
          <w:rFonts w:ascii="FreightSans Pro Book" w:hAnsi="FreightSans Pro Book"/>
          <w:sz w:val="24"/>
          <w:szCs w:val="24"/>
        </w:rPr>
        <w:t>.</w:t>
      </w:r>
    </w:p>
    <w:p w14:paraId="4179B9CE" w14:textId="77777777" w:rsidR="00D140CD" w:rsidRPr="000C0660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Terms, Aims and Objectives</w:t>
      </w:r>
    </w:p>
    <w:p w14:paraId="75D9E7FA" w14:textId="77777777" w:rsidR="00D140CD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800C16">
        <w:rPr>
          <w:rFonts w:ascii="FreightSans Pro Book" w:hAnsi="FreightSans Pro Book"/>
          <w:sz w:val="24"/>
          <w:szCs w:val="24"/>
        </w:rPr>
        <w:t>club/society shall hold the following as its aims and objectives.</w:t>
      </w:r>
    </w:p>
    <w:p w14:paraId="43A56159" w14:textId="77777777" w:rsidR="00800C16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club/society shall strive </w:t>
      </w:r>
      <w:r w:rsidR="00807C0B" w:rsidRPr="00807C0B">
        <w:rPr>
          <w:rFonts w:ascii="FreightSans Pro Book" w:hAnsi="FreightSans Pro Book"/>
          <w:sz w:val="24"/>
          <w:szCs w:val="24"/>
        </w:rPr>
        <w:t xml:space="preserve">to fulfil these aims and objectives </w:t>
      </w:r>
      <w:proofErr w:type="gramStart"/>
      <w:r w:rsidR="00807C0B" w:rsidRPr="00807C0B">
        <w:rPr>
          <w:rFonts w:ascii="FreightSans Pro Book" w:hAnsi="FreightSans Pro Book"/>
          <w:sz w:val="24"/>
          <w:szCs w:val="24"/>
        </w:rPr>
        <w:t>in the course of</w:t>
      </w:r>
      <w:proofErr w:type="gramEnd"/>
      <w:r w:rsidR="00807C0B" w:rsidRPr="00807C0B">
        <w:rPr>
          <w:rFonts w:ascii="FreightSans Pro Book" w:hAnsi="FreightSans Pro Book"/>
          <w:sz w:val="24"/>
          <w:szCs w:val="24"/>
        </w:rPr>
        <w:t xml:space="preserve"> the academic year as its commitment to its membership.</w:t>
      </w:r>
    </w:p>
    <w:p w14:paraId="3A947304" w14:textId="77777777" w:rsidR="00807C0B" w:rsidRDefault="00807C0B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Pr="00807C0B">
        <w:rPr>
          <w:rFonts w:ascii="FreightSans Pro Book" w:hAnsi="FreightSans Pro Book"/>
          <w:b/>
          <w:bCs/>
          <w:sz w:val="24"/>
          <w:szCs w:val="24"/>
        </w:rPr>
        <w:t>core activities</w:t>
      </w:r>
      <w:r>
        <w:rPr>
          <w:rFonts w:ascii="FreightSans Pro Book" w:hAnsi="FreightSans Pro Book"/>
          <w:sz w:val="24"/>
          <w:szCs w:val="24"/>
        </w:rPr>
        <w:t xml:space="preserve"> of the club/society shall be:</w:t>
      </w:r>
    </w:p>
    <w:p w14:paraId="6C0D3891" w14:textId="77777777" w:rsidR="00807C0B" w:rsidRDefault="00D274F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 xml:space="preserve">Wellbeing </w:t>
      </w:r>
      <w:r w:rsidR="00B14083">
        <w:rPr>
          <w:rFonts w:ascii="FreightSans Pro Book" w:hAnsi="FreightSans Pro Book"/>
          <w:color w:val="2AAA9E"/>
          <w:sz w:val="24"/>
          <w:szCs w:val="24"/>
        </w:rPr>
        <w:t>socials</w:t>
      </w:r>
    </w:p>
    <w:p w14:paraId="524003E4" w14:textId="77777777" w:rsidR="00443CAC" w:rsidRDefault="00D274F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lastRenderedPageBreak/>
        <w:t xml:space="preserve">Lecture series </w:t>
      </w:r>
    </w:p>
    <w:p w14:paraId="7CE22D59" w14:textId="77777777" w:rsidR="00443CAC" w:rsidRPr="00443CAC" w:rsidRDefault="00443CAC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43CAC">
        <w:rPr>
          <w:rFonts w:ascii="FreightSans Pro Book" w:hAnsi="FreightSans Pro Book"/>
          <w:sz w:val="24"/>
          <w:szCs w:val="24"/>
        </w:rPr>
        <w:t xml:space="preserve">In addition, the club/society shall also strive to organise </w:t>
      </w:r>
      <w:r w:rsidRPr="00443CAC">
        <w:rPr>
          <w:rFonts w:ascii="FreightSans Pro Book" w:hAnsi="FreightSans Pro Book"/>
          <w:b/>
          <w:bCs/>
          <w:sz w:val="24"/>
          <w:szCs w:val="24"/>
        </w:rPr>
        <w:t>other activities</w:t>
      </w:r>
      <w:r w:rsidRPr="00443CAC">
        <w:rPr>
          <w:rFonts w:ascii="FreightSans Pro Book" w:hAnsi="FreightSans Pro Book"/>
          <w:sz w:val="24"/>
          <w:szCs w:val="24"/>
        </w:rPr>
        <w:t xml:space="preserve"> </w:t>
      </w:r>
      <w:r>
        <w:rPr>
          <w:rFonts w:ascii="FreightSans Pro Book" w:hAnsi="FreightSans Pro Book"/>
          <w:sz w:val="24"/>
          <w:szCs w:val="24"/>
        </w:rPr>
        <w:t>f</w:t>
      </w:r>
      <w:r w:rsidRPr="00443CAC">
        <w:rPr>
          <w:rFonts w:ascii="FreightSans Pro Book" w:hAnsi="FreightSans Pro Book"/>
          <w:sz w:val="24"/>
          <w:szCs w:val="24"/>
        </w:rPr>
        <w:t>or its members where possible:</w:t>
      </w:r>
    </w:p>
    <w:p w14:paraId="0BF2A247" w14:textId="77777777" w:rsidR="00443CAC" w:rsidRDefault="00D274F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Formalise UCL lifestyle Medicine Society’s affiliation to the British Lifestyle Medicine (BSLM)</w:t>
      </w:r>
    </w:p>
    <w:p w14:paraId="76482354" w14:textId="77777777" w:rsidR="00D274FF" w:rsidRDefault="00D274F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 xml:space="preserve">Participate in BSLM-related events, such as the #1 change campaign and promoting BSLM lectures </w:t>
      </w:r>
    </w:p>
    <w:p w14:paraId="48804DCB" w14:textId="58D2D43C" w:rsidR="00D274FF" w:rsidRDefault="00D274F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Movie screening</w:t>
      </w:r>
      <w:r w:rsidR="00770E98">
        <w:rPr>
          <w:rFonts w:ascii="FreightSans Pro Book" w:hAnsi="FreightSans Pro Book"/>
          <w:color w:val="2AAA9E"/>
          <w:sz w:val="24"/>
          <w:szCs w:val="24"/>
        </w:rPr>
        <w:t>s</w:t>
      </w:r>
    </w:p>
    <w:p w14:paraId="7D353D62" w14:textId="77777777" w:rsidR="00D274FF" w:rsidRDefault="00A45AD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 xml:space="preserve">Promoting healthful lifestyle Medicine messages through social media, in the form of reels and challenges </w:t>
      </w:r>
    </w:p>
    <w:p w14:paraId="7E80D43B" w14:textId="77777777" w:rsidR="00A45AD6" w:rsidRDefault="00A45AD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Charity fundraiser</w:t>
      </w:r>
    </w:p>
    <w:p w14:paraId="2F5AD066" w14:textId="77777777" w:rsidR="00A0060A" w:rsidRDefault="00A0060A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A0060A">
        <w:rPr>
          <w:rFonts w:ascii="FreightSans Pro Book" w:hAnsi="FreightSans Pro Book"/>
          <w:sz w:val="24"/>
          <w:szCs w:val="24"/>
        </w:rPr>
        <w:t>This</w:t>
      </w:r>
      <w:r w:rsidR="00765CEE">
        <w:rPr>
          <w:rFonts w:ascii="FreightSans Pro Book" w:hAnsi="FreightSans Pro Book"/>
          <w:sz w:val="24"/>
          <w:szCs w:val="24"/>
        </w:rPr>
        <w:t xml:space="preserve"> </w:t>
      </w:r>
      <w:r w:rsidR="00765CEE" w:rsidRPr="00765CEE">
        <w:rPr>
          <w:rFonts w:ascii="FreightSans Pro Book" w:hAnsi="FreightSans Pro Book"/>
          <w:sz w:val="24"/>
          <w:szCs w:val="24"/>
        </w:rPr>
        <w:t>constitution shall be binding on the club/society officers and shall only be altered by consent of two-thirds majority of the full members present at a club/society general meeting. The Activities Executive shall approve any such alterations.</w:t>
      </w:r>
    </w:p>
    <w:p w14:paraId="49F9A15C" w14:textId="77777777" w:rsidR="00CC0F33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This </w:t>
      </w:r>
      <w:r w:rsidR="00B22D0E" w:rsidRPr="00B22D0E">
        <w:rPr>
          <w:rFonts w:ascii="FreightSans Pro Book" w:hAnsi="FreightSans Pro Book"/>
          <w:sz w:val="24"/>
          <w:szCs w:val="24"/>
        </w:rPr>
        <w:t>constitution has been approved and accepted as the Constitution for the Students’ Union UCL</w:t>
      </w:r>
      <w:r w:rsidR="00A45AD6">
        <w:rPr>
          <w:rFonts w:ascii="FreightSans Pro Book" w:hAnsi="FreightSans Pro Book"/>
          <w:b/>
          <w:bCs/>
          <w:color w:val="2AAA9E"/>
          <w:sz w:val="24"/>
          <w:szCs w:val="24"/>
        </w:rPr>
        <w:t xml:space="preserve"> Lifestyle Medicine Society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. By signing this document, the </w:t>
      </w:r>
      <w:r w:rsidR="00B22D0E">
        <w:rPr>
          <w:rFonts w:ascii="FreightSans Pro Book" w:hAnsi="FreightSans Pro Book"/>
          <w:sz w:val="24"/>
          <w:szCs w:val="24"/>
        </w:rPr>
        <w:t>P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resident and </w:t>
      </w:r>
      <w:r w:rsidR="00B22D0E">
        <w:rPr>
          <w:rFonts w:ascii="FreightSans Pro Book" w:hAnsi="FreightSans Pro Book"/>
          <w:sz w:val="24"/>
          <w:szCs w:val="24"/>
        </w:rPr>
        <w:t>T</w:t>
      </w:r>
      <w:r w:rsidR="00B22D0E" w:rsidRPr="00B22D0E">
        <w:rPr>
          <w:rFonts w:ascii="FreightSans Pro Book" w:hAnsi="FreightSans Pro Book"/>
          <w:sz w:val="24"/>
          <w:szCs w:val="24"/>
        </w:rPr>
        <w:t>reasurer have declared that they have read and abide by the Students’ Union UCL Club and Society Regulations.</w:t>
      </w:r>
    </w:p>
    <w:p w14:paraId="08B02B21" w14:textId="77777777" w:rsidR="0033667A" w:rsidRPr="00FC0A0F" w:rsidRDefault="0033667A" w:rsidP="00DC42BF">
      <w:pPr>
        <w:spacing w:line="360" w:lineRule="auto"/>
        <w:rPr>
          <w:rFonts w:ascii="FreightSans Pro Book" w:hAnsi="FreightSans Pro 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3779DF" w14:paraId="481396E7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69734942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President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6CE52A1" w14:textId="7777777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3444A250" w14:textId="77777777" w:rsidR="003779DF" w:rsidRPr="00A55949" w:rsidRDefault="00A45AD6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Sze Wing Danielle Yu</w:t>
            </w:r>
          </w:p>
        </w:tc>
      </w:tr>
      <w:tr w:rsidR="003779DF" w14:paraId="20F0BF53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290EC78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CCC752E" w14:textId="3796A4C3" w:rsidR="003779DF" w:rsidRPr="003779DF" w:rsidRDefault="00CC3084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>
              <w:rPr>
                <w:rFonts w:ascii="FreightSans Pro Book" w:hAnsi="FreightSans Pro Book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93BA3C2" wp14:editId="4456955D">
                      <wp:simplePos x="0" y="0"/>
                      <wp:positionH relativeFrom="column">
                        <wp:posOffset>813573</wp:posOffset>
                      </wp:positionH>
                      <wp:positionV relativeFrom="paragraph">
                        <wp:posOffset>41136</wp:posOffset>
                      </wp:positionV>
                      <wp:extent cx="509400" cy="282960"/>
                      <wp:effectExtent l="38100" t="38100" r="0" b="34925"/>
                      <wp:wrapNone/>
                      <wp:docPr id="716234793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9400" cy="28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F0E016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4" o:spid="_x0000_s1026" type="#_x0000_t75" style="position:absolute;margin-left:63.55pt;margin-top:2.75pt;width:41.05pt;height:2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">
                      <v:imagedata r:id="rId18" o:title=""/>
                    </v:shape>
                  </w:pict>
                </mc:Fallback>
              </mc:AlternateContent>
            </w:r>
            <w:r w:rsidR="003779DF"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AB871C0" w14:textId="77777777" w:rsidR="003779DF" w:rsidRPr="00CC3084" w:rsidRDefault="003779DF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</w:p>
        </w:tc>
      </w:tr>
      <w:tr w:rsidR="003779DF" w14:paraId="59B44939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4EE88E32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3F319" w14:textId="7777777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0EB1E53F" w14:textId="7D8FD3E8" w:rsidR="003779DF" w:rsidRPr="00A55949" w:rsidRDefault="00A45AD6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 xml:space="preserve">24 </w:t>
            </w:r>
            <w:r w:rsidR="00293B37">
              <w:rPr>
                <w:rFonts w:ascii="FreightSans Pro Book" w:hAnsi="FreightSans Pro Book"/>
                <w:sz w:val="24"/>
                <w:szCs w:val="24"/>
              </w:rPr>
              <w:t xml:space="preserve">August </w:t>
            </w:r>
            <w:r>
              <w:rPr>
                <w:rFonts w:ascii="FreightSans Pro Book" w:hAnsi="FreightSans Pro Book"/>
                <w:sz w:val="24"/>
                <w:szCs w:val="24"/>
              </w:rPr>
              <w:t>2024</w:t>
            </w:r>
          </w:p>
        </w:tc>
      </w:tr>
      <w:tr w:rsidR="003779DF" w14:paraId="4B4100B7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469F768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8"/>
                <w:szCs w:val="28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045399C" w14:textId="7777777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1ABFCDA5" w14:textId="71E00E4B" w:rsidR="003779DF" w:rsidRPr="00A55949" w:rsidRDefault="00061960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 xml:space="preserve">Unlee </w:t>
            </w:r>
            <w:r w:rsidR="00CC3D1C">
              <w:rPr>
                <w:rFonts w:ascii="FreightSans Pro Book" w:hAnsi="FreightSans Pro Book"/>
                <w:sz w:val="24"/>
                <w:szCs w:val="24"/>
              </w:rPr>
              <w:t xml:space="preserve">Kunkamol Ruengsrinukulkij </w:t>
            </w:r>
          </w:p>
        </w:tc>
      </w:tr>
      <w:tr w:rsidR="003779DF" w14:paraId="4E6CC392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17C55B27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946A583" w14:textId="7777777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6484ADC" w14:textId="6BA1FDAD" w:rsidR="003779DF" w:rsidRPr="00A55949" w:rsidRDefault="00F057BC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37FDBD2" wp14:editId="4B40050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78740</wp:posOffset>
                      </wp:positionV>
                      <wp:extent cx="905690" cy="135890"/>
                      <wp:effectExtent l="38100" t="38100" r="34290" b="4191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5690" cy="135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22D4FC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6.55pt;margin-top:5pt;width:73.7pt;height:1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">
                      <v:imagedata r:id="rId20" o:title=""/>
                    </v:shape>
                  </w:pict>
                </mc:Fallback>
              </mc:AlternateContent>
            </w:r>
          </w:p>
        </w:tc>
      </w:tr>
      <w:tr w:rsidR="003779DF" w14:paraId="7BD808D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D979639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7B6AEEE8" w14:textId="7777777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</w:tcBorders>
            <w:vAlign w:val="center"/>
          </w:tcPr>
          <w:p w14:paraId="505C3131" w14:textId="0C22FA1F" w:rsidR="003779DF" w:rsidRPr="00A55949" w:rsidRDefault="00CC308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 xml:space="preserve">24 </w:t>
            </w:r>
            <w:r w:rsidR="00293B37">
              <w:rPr>
                <w:rFonts w:ascii="FreightSans Pro Book" w:hAnsi="FreightSans Pro Book"/>
                <w:sz w:val="24"/>
                <w:szCs w:val="24"/>
              </w:rPr>
              <w:t xml:space="preserve">August </w:t>
            </w:r>
            <w:r>
              <w:rPr>
                <w:rFonts w:ascii="FreightSans Pro Book" w:hAnsi="FreightSans Pro Book"/>
                <w:sz w:val="24"/>
                <w:szCs w:val="24"/>
              </w:rPr>
              <w:t xml:space="preserve">2024 </w:t>
            </w:r>
          </w:p>
        </w:tc>
      </w:tr>
    </w:tbl>
    <w:p w14:paraId="29D799AA" w14:textId="77777777" w:rsidR="00CE1F11" w:rsidRPr="00B22D0E" w:rsidRDefault="00CE1F11" w:rsidP="00930941">
      <w:pPr>
        <w:spacing w:line="360" w:lineRule="auto"/>
        <w:rPr>
          <w:rFonts w:ascii="FreightSans Pro Book" w:hAnsi="FreightSans Pro Book"/>
          <w:sz w:val="24"/>
          <w:szCs w:val="24"/>
        </w:rPr>
      </w:pPr>
    </w:p>
    <w:sectPr w:rsidR="00CE1F11" w:rsidRPr="00B22D0E" w:rsidSect="001C3BC1">
      <w:footerReference w:type="default" r:id="rId21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AE4D6" w14:textId="77777777" w:rsidR="00A8038C" w:rsidRDefault="00A8038C" w:rsidP="00874924">
      <w:pPr>
        <w:spacing w:after="0" w:line="240" w:lineRule="auto"/>
      </w:pPr>
      <w:r>
        <w:separator/>
      </w:r>
    </w:p>
  </w:endnote>
  <w:endnote w:type="continuationSeparator" w:id="0">
    <w:p w14:paraId="3E08052E" w14:textId="77777777" w:rsidR="00A8038C" w:rsidRDefault="00A8038C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eightSans Pro Book">
    <w:altName w:val="Calibri"/>
    <w:panose1 w:val="020B0604020202020204"/>
    <w:charset w:val="00"/>
    <w:family w:val="auto"/>
    <w:pitch w:val="variable"/>
    <w:sig w:usb0="A000002F" w:usb1="5000044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eightSans Pro Bold">
    <w:altName w:val="Calibri"/>
    <w:panose1 w:val="020B0604020202020204"/>
    <w:charset w:val="00"/>
    <w:family w:val="auto"/>
    <w:pitch w:val="variable"/>
    <w:sig w:usb0="A00000A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B992" w14:textId="77777777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4F6D755A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1C930682" w14:textId="77777777" w:rsidR="00E1284F" w:rsidRDefault="00E1284F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studentsunionucl.org</w:t>
          </w:r>
          <w:r>
            <w:rPr>
              <w:rFonts w:ascii="FreightSans Pro Book" w:hAnsi="FreightSans Pro Book"/>
              <w:color w:val="082244"/>
            </w:rPr>
            <w:tab/>
          </w:r>
          <w:r w:rsidRPr="00F558DF">
            <w:rPr>
              <w:rFonts w:ascii="FreightSans Pro Book" w:hAnsi="FreightSans Pro Book"/>
              <w:color w:val="082244"/>
            </w:rPr>
            <w:t xml:space="preserve">where </w:t>
          </w:r>
          <w:r w:rsidRPr="00F558DF">
            <w:rPr>
              <w:rFonts w:ascii="FreightSans Pro Book" w:hAnsi="FreightSans Pro Book"/>
              <w:b/>
              <w:bCs/>
              <w:color w:val="082244"/>
            </w:rPr>
            <w:t>more</w:t>
          </w:r>
          <w:r w:rsidRPr="00F558DF">
            <w:rPr>
              <w:rFonts w:ascii="FreightSans Pro Book" w:hAnsi="FreightSans Pro Book"/>
              <w:color w:val="082244"/>
            </w:rPr>
            <w:t xml:space="preserve"> happens</w:t>
          </w:r>
        </w:p>
      </w:tc>
    </w:tr>
  </w:tbl>
  <w:p w14:paraId="353BEC84" w14:textId="77777777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2F51" w14:textId="77777777" w:rsidR="00A8038C" w:rsidRDefault="00A8038C" w:rsidP="00874924">
      <w:pPr>
        <w:spacing w:after="0" w:line="240" w:lineRule="auto"/>
      </w:pPr>
      <w:r>
        <w:separator/>
      </w:r>
    </w:p>
  </w:footnote>
  <w:footnote w:type="continuationSeparator" w:id="0">
    <w:p w14:paraId="3E08ED55" w14:textId="77777777" w:rsidR="00A8038C" w:rsidRDefault="00A8038C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98220431">
    <w:abstractNumId w:val="1"/>
  </w:num>
  <w:num w:numId="2" w16cid:durableId="13429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84"/>
    <w:rsid w:val="00050D8F"/>
    <w:rsid w:val="00061960"/>
    <w:rsid w:val="00091C19"/>
    <w:rsid w:val="000C0660"/>
    <w:rsid w:val="000D0950"/>
    <w:rsid w:val="001110C9"/>
    <w:rsid w:val="00127CA1"/>
    <w:rsid w:val="001403BE"/>
    <w:rsid w:val="0014609E"/>
    <w:rsid w:val="0018586F"/>
    <w:rsid w:val="001C3BC1"/>
    <w:rsid w:val="001E6B79"/>
    <w:rsid w:val="00224B32"/>
    <w:rsid w:val="00250DA1"/>
    <w:rsid w:val="00262DCC"/>
    <w:rsid w:val="00266820"/>
    <w:rsid w:val="00271940"/>
    <w:rsid w:val="00293B37"/>
    <w:rsid w:val="002F7D20"/>
    <w:rsid w:val="0033667A"/>
    <w:rsid w:val="00340252"/>
    <w:rsid w:val="00360B7C"/>
    <w:rsid w:val="00367680"/>
    <w:rsid w:val="00376133"/>
    <w:rsid w:val="003779DF"/>
    <w:rsid w:val="003C1098"/>
    <w:rsid w:val="00443CAC"/>
    <w:rsid w:val="0047099E"/>
    <w:rsid w:val="00486AF9"/>
    <w:rsid w:val="004A538E"/>
    <w:rsid w:val="004B1859"/>
    <w:rsid w:val="00507570"/>
    <w:rsid w:val="00535A0B"/>
    <w:rsid w:val="00545C89"/>
    <w:rsid w:val="005943CA"/>
    <w:rsid w:val="0059488A"/>
    <w:rsid w:val="0061768E"/>
    <w:rsid w:val="00652E22"/>
    <w:rsid w:val="00653917"/>
    <w:rsid w:val="00695F2D"/>
    <w:rsid w:val="006A2A5B"/>
    <w:rsid w:val="006A600F"/>
    <w:rsid w:val="006C27E6"/>
    <w:rsid w:val="0070095F"/>
    <w:rsid w:val="00731ECE"/>
    <w:rsid w:val="00765CEE"/>
    <w:rsid w:val="00770E98"/>
    <w:rsid w:val="00796BDF"/>
    <w:rsid w:val="007A3641"/>
    <w:rsid w:val="007B6758"/>
    <w:rsid w:val="007D63AC"/>
    <w:rsid w:val="007D6E60"/>
    <w:rsid w:val="00800C16"/>
    <w:rsid w:val="00805728"/>
    <w:rsid w:val="0080724E"/>
    <w:rsid w:val="00807C0B"/>
    <w:rsid w:val="00817ABD"/>
    <w:rsid w:val="00826EAA"/>
    <w:rsid w:val="008348A4"/>
    <w:rsid w:val="00840BDB"/>
    <w:rsid w:val="00852373"/>
    <w:rsid w:val="00853AF1"/>
    <w:rsid w:val="0085703A"/>
    <w:rsid w:val="008603AF"/>
    <w:rsid w:val="00874924"/>
    <w:rsid w:val="00890A9B"/>
    <w:rsid w:val="00895BDF"/>
    <w:rsid w:val="008F33F4"/>
    <w:rsid w:val="00930941"/>
    <w:rsid w:val="009959B7"/>
    <w:rsid w:val="009A6A82"/>
    <w:rsid w:val="009C0319"/>
    <w:rsid w:val="009C4C6A"/>
    <w:rsid w:val="009D5E46"/>
    <w:rsid w:val="009F1D8D"/>
    <w:rsid w:val="00A0060A"/>
    <w:rsid w:val="00A45AD6"/>
    <w:rsid w:val="00A55949"/>
    <w:rsid w:val="00A8038C"/>
    <w:rsid w:val="00A8044E"/>
    <w:rsid w:val="00AA69C7"/>
    <w:rsid w:val="00B14083"/>
    <w:rsid w:val="00B22D0E"/>
    <w:rsid w:val="00B304BB"/>
    <w:rsid w:val="00B33648"/>
    <w:rsid w:val="00B4793D"/>
    <w:rsid w:val="00B51D92"/>
    <w:rsid w:val="00B8394E"/>
    <w:rsid w:val="00BB76AA"/>
    <w:rsid w:val="00BE64CB"/>
    <w:rsid w:val="00C11158"/>
    <w:rsid w:val="00C15E68"/>
    <w:rsid w:val="00CC0F33"/>
    <w:rsid w:val="00CC3084"/>
    <w:rsid w:val="00CC3D1C"/>
    <w:rsid w:val="00CE1F11"/>
    <w:rsid w:val="00CF608C"/>
    <w:rsid w:val="00D030B9"/>
    <w:rsid w:val="00D140CD"/>
    <w:rsid w:val="00D209C1"/>
    <w:rsid w:val="00D274FF"/>
    <w:rsid w:val="00D412EA"/>
    <w:rsid w:val="00D75967"/>
    <w:rsid w:val="00DC42BF"/>
    <w:rsid w:val="00DF622C"/>
    <w:rsid w:val="00E1284F"/>
    <w:rsid w:val="00E36BFA"/>
    <w:rsid w:val="00E45AD8"/>
    <w:rsid w:val="00E60F68"/>
    <w:rsid w:val="00F057BC"/>
    <w:rsid w:val="00F3633D"/>
    <w:rsid w:val="00F40996"/>
    <w:rsid w:val="00F558DF"/>
    <w:rsid w:val="00F94D1D"/>
    <w:rsid w:val="00FC0A0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2F3DC"/>
  <w15:chartTrackingRefBased/>
  <w15:docId w15:val="{3AD7D6CD-26E7-5E48-AF42-A80FFC00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udentsunionucl.org/content/president-and-treasurer-hub/rules-and-regulations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tudentsunionucl.org/how-to-guides" TargetMode="External"/><Relationship Id="rId2" Type="http://schemas.openxmlformats.org/officeDocument/2006/relationships/numbering" Target="numbering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entsunionucl.org/content/president-and-treasurer-hub/rules-and-regulations" TargetMode="Externa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hyperlink" Target="http://studentsunionucl.org/governing-documents" TargetMode="External"/><Relationship Id="rId19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hyperlink" Target="http://studentsunionucl.org/governing-documents" TargetMode="External"/><Relationship Id="rId14" Type="http://schemas.openxmlformats.org/officeDocument/2006/relationships/customXml" Target="ink/ink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zewingyu/Library/Group%20Containers/UBF8T346G9.Office/User%20Content.localized/Templates.localized/Club%20and%20Society%20Constitution%20Template%202024-25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16:32:54.0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619 198 24575,'0'71'0,"0"-1"0,0 0 0,0-1 0,0-8 0,0-2 0,0 28 0,-11-43 0,-39-70 0,7-12 0,-4-9 0,-16-11 0,-2-3 0,-3-3 0,1 1 0,13 12 0,4 4 0,-19-17 0,37 29 0,40 20 0,76 3 0,5 3 0,13-1 0,-20 2 0,3-1 0,4-1 0,-5 0 0,5-1 0,-1-1 0,-7 1 0,-5 1 0,-7 1 0,-2-1 0,38-12 0,-38 16 0,-72 26 0,-41 19 0,-21 10 0,7-3 0,-5 4 0,-1 1-189,-5 5 0,0 0 1,1 0 188,7-4 0,2-1 0,4-3 0,-4 4 0,8-6 0,-6 8 0,25-20 0,26-22 0,11-9 0,3-3 566,1 1-566,0-2 0,0 0 0,-1 0 0,1-2 0,1-1 0,3-3 0,7-4 0,19-10 0,27-12 0,27-9 0,-41 20 0,0 0 0,41-13 0,-22 12 0,-25 10 0,-19 7 0,-14 4 0,-7 3 0,-2 2 0,-2-1 0,1 0 0,5-5 0,6-7 0,8-5 0,6-3 0,2 5 0,-5 6 0,-6 5 0,-5 4 0,-5 0 0,-3 1 0,1-5 0,1-4 0,2-4 0,4 2 0,2 4 0,4 13 0,4 22 0,3 22 0,-2 17 0,-5 0 0,-8-16 0,-6-18 0,-3-20 0,-3-17 0,0-22 0,-1-27 0,3-19 0,8-7 0,9 12 0,3 20 0,-1 16 0,-5 14 0,-4 9 0,-4 3 0,-1 5 0,-1 5 0,-1 4 0,-1 3 0,-2-1 0,0-4 0,1-4 0,-1-3 0,2 0 0,1 1 0,0 2 0,2 0 0,0 1 0,-1-2 0,-2-2 0,-2-1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7T07:26:36.102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26 8114,'0'-9'3283,"0"1"-2429,0 5-225,0-2-311,0 5 0,0 5 5,0 4 0,0 2-93,0 1 0,4 7 87,0 1 1,2 4-78,-2 1 0,-3 1-270,3-1 0,-2 0-242,-2 0 0,4 0-328,0 0 0,0-1 6,-4-3 0,0-3-1814,0-5 374,0-1 1006,6-5 450,-5-1 0,5-12 578,-6-2 0,0-9 0,0-2 0</inkml:trace>
  <inkml:trace contextRef="#ctx0" brushRef="#br0" timeOffset="293">203 37 7630,'-9'0'-229,"1"0"0,4 0 619,-5 0 0,5 0 644,-4 0 0,4 5-633,-5-1 0,2 6-211,-1-2 0,-2 3-437,6 2 0,-4-1 235,3 1 0,-3-1-169,4 1 0,-5 0 126,5-1 0,-1-3 256,0-1-179,4 0 1,-5 1 360,6-1 52,0-5-285,0 2 1,5-3-17,-1 2 20,6-3 1,-3 5-691,5-6 300,1 0 1,-1 0-110,1 0 0,0-1-720,-1-4 0,1 4 455,-1-3 1,5-3 609,0-2 0,0-2 0,-5-1 0</inkml:trace>
  <inkml:trace contextRef="#ctx0" brushRef="#br0" timeOffset="744">378 50 7630,'0'8'771,"0"1"1,0-5-423,0 4 1,0 1-111,0 3 0,0 1-137,0-1 0,0 5 40,0 0 1,1 1 20,3-1 0,-1-3-6,6 3 1,-5-3-88,4-2 0,-5-3-126,1-1 1,2-4 41,-2 4 0,2-5-106,-2 1 0,-1-2 44,5-2 0,-5-2-214,1-2 1,1-3 62,0-5 1,0-2-56,-1-3 0,-2 2 49,2-6 1,2 4-58,-2-4 0,1 4 141,0-4-13,-4 6 0,6-3 238,-3 5-100,-2 1 673,3 5-419,-5 1 1,0 12 40,0 2 1,4 3-50,1 2 0,-1 1 40,-4 2 1,1 3-217,3 2 1,-2 1 66,2-5 0,2 1-303,-2-1 1,1-3 123,-1 2 0,-2-2-456,2-1 0,2-5 132,-2 1 0,1-7-461,0 3 431,-4-4 1,9-2-36,-6-4 1,4-2 454,-3-5 0,0-5 0,-1 0 0,-1-4 0,6 5 0,-7-1 0,10-1 0,-6-2 0</inkml:trace>
  <inkml:trace contextRef="#ctx0" brushRef="#br0" timeOffset="1110">691 76 9341,'2'13'802,"2"-1"0,-3 1-612,3-1 0,2 5-1,-2 0 1,2 4 23,-2-4 0,-3 4 156,4-5 0,0 1-72,-1-4 0,2-5-361,-2 0-578,-3-5-62,5 3 1,-5-13 310,4-6 0,-3-1 9,7-7 0,-5 2 217,4-2 1,1-3-21,3 3 1,-3 3-66,-1 1 0,1-1 68,3 1 0,-1 5 47,-2 3 127,2 1 184,-4 1 1,4 3 119,-3 8 1,-2 3 254,-6 6 0,4 3-171,0 1 1,1 4-93,-5-4 0,4 4-498,0-4 1,0 1 187,-4-2 1,2-2-184,2 3 0,-3-3-523,3-1-766,-2-1 426,-2 1 500,5-6 0,-3-3 570,2-8 0,-3-3 0,-1-6 0,0-5 0,0-1 0</inkml:trace>
  <inkml:trace contextRef="#ctx0" brushRef="#br0" timeOffset="1311">1033 37 5871,'1'9'2251,"3"-1"0,-2 1-1632,2 3 0,-3 2-294,-1 3 1,4 2-234,1 7 0,0-1-60,-1 0 1,-1 0-211,6 0 0,-7-1-76,3-3 1,0-3 196,-1-5 1,1-1-1901,-5 1 295,0-6-108,5-2 1770,-3-10 0,3-2 0,-5-11 0,0-2 0</inkml:trace>
  <inkml:trace contextRef="#ctx0" brushRef="#br0" timeOffset="1578">1233 63 7630,'-8'0'0,"-1"0"0,5 0 360,-4 0 0,3 1-54,-3 3 1,0 3-120,-5 6 1,0-1-104,1 1 0,-1-1-192,1 1 1,-1 1-67,1 3 0,0-3 143,4 2 0,2-6 191,6-1-53,0-1 306,0 5 1,6-2-1,2-3 0,4-1 132,0-3 0,5-2-193,0 2 0,4-3-137,-5-1 0,3 0-217,-3 0 0,0-1 81,5-3 1,-5-3-1177,5-6 1,-5 1 213,1-1 883,-4 0 0,6-5 0,0-1 0</inkml:trace>
  <inkml:trace contextRef="#ctx0" brushRef="#br0" timeOffset="2344">1496 51 7627,'0'-8'-142,"0"-1"0,-1 6 983,-4-1 1,4 1 214,-3-1-138,2 3-340,-3-5-235,3 1-180,-9 3 0,8-3 163,-5 5-208,5 5 0,-7 2 71,6 6 0,-4 1-212,4 3 0,-5-2 6,5 6 0,-1-6-57,0 2 1,4 1 52,-3-1 0,2 1 47,2-1 1,0-3 21,0 3 0,0-3-2,0-2-272,6 1 91,1-1-60,6-5 0,-1-3 62,1-8 1,-5-3-223,0-5 0,-1-5-20,2 0 0,-2-5-102,-3 1 0,-1 1 130,5-1 1,-5 5 60,1-5 0,2 5 242,-2-1 0,0 4-231,-4 0 494,0 6 0,2 1-183,2 6 0,-3 2 572,3 2 0,-2 4-155,-2 9 0,4 3 41,0 5 1,4-4-240,-3 0 1,3-2 2,-4 2 1,5 2-478,-5-7 1,4 1 194,-4-4 1,5-1-926,-5 1 1,2-6-2,-2-3-1486,-3-3 1507,10-1 929,-9-5 0,9-8 0,-4-6 0</inkml:trace>
  <inkml:trace contextRef="#ctx0" brushRef="#br0" timeOffset="2902">1723 50 7627,'0'13'1337,"0"-1"-808,0 1 0,0-1-77,0 1 1,0-1-232,0 1 0,0 1-8,0 3 0,4-3-139,1 2 1,0 3 76,-1-3 0,-2 1 173,2-4 0,-1 3-135,1 1 1,-3-4-165,4-5 1,-4-4 12,-1 5-91,0-6-293,0 2 1,4-6 225,0-3 1,1-8-451,-5-4 1,0-3 259,0 3 1,0-4-312,0-5 1,0 0 209,0 0 0,4 1 337,0 3 0,4 3-22,-3 5 0,3 1 80,-4-1 0,6 6 48,-2 3 0,-1 3 239,2 1 1,-1 2-38,5 7 1,-5 0 194,0 12 1,-3-4 84,3 4 0,-4 0-169,5 4 1,-7-5-195,3-3 1,-4-3-9,-1-2 0,4 1-113,0-1 0,0-3-162,-4-1-247,0-5 0,0 1-270,0-8 0,5-3 309,-1-6 0,0-5-211,-4-3 0,0 2 144,0-2 1,6 0 403,2-4 1,-1 5-34,1 3 1,1 0-51,3 5 1,-3-2 145,-1 10 0,1 0-74,3 4 0,-4 1 461,1 3 1,-2 4-224,1 9 1,-1-1 461,-3 5 0,-2-5-296,2 5 1,-1-1-122,1 1 0,-3 1 25,4-5 1,-4 0-601,-1-5 0,0 1-623,0-1-1009,0 1 1938,6-6 0,-5-1 0,5-6 0</inkml:trace>
  <inkml:trace contextRef="#ctx0" brushRef="#br0" timeOffset="3228">2176 88 7627,'0'8'401,"0"0"668,0 1-560,0 3 1,4 1-147,0 0 0,1-1-291,-5 1 0,1-5 90,3 0 0,-2 1 46,2 3-43,3 1 1,-2 0 43,4-1 1,0-3 259,-4-1 109,4-5-418,-2 2-37,6-5 0,-5-5-200,1-4 0,-6-2 103,1-1 1,1-1-419,0 0 0,-1-1 133,-4-2 0,0 2-18,0-3 0,0 3-27,0 1 1,0 1-500,0-1 425,-6 1 0,1 3-312,-4 1-346,-2 5 304,4-2 206,-6 5 1,5 0 525,0 0 0,-1-6 0,-3-1 0</inkml:trace>
  <inkml:trace contextRef="#ctx0" brushRef="#br0" timeOffset="3438">2453 1 8411,'0'14'0,"0"1"1101,0 2 0,0 0-531,0-5 1,0 5 539,0 0 0,1 5-512,3-1 1,-1-1-240,5 0 1,-3-4-1102,3 1 1,-5 1 230,1-1-3279,3-1 2270,-6-9 1520,5-1 0,-1-6 0,2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Club and Society Constitution Template 2024-25.dotx</Template>
  <TotalTime>24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Yu</dc:creator>
  <cp:keywords/>
  <dc:description/>
  <cp:lastModifiedBy>Yu, Danielle</cp:lastModifiedBy>
  <cp:revision>3</cp:revision>
  <dcterms:created xsi:type="dcterms:W3CDTF">2024-08-29T14:30:00Z</dcterms:created>
  <dcterms:modified xsi:type="dcterms:W3CDTF">2024-09-19T15:39:00Z</dcterms:modified>
</cp:coreProperties>
</file>